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E579F" w14:textId="77777777" w:rsidR="00CC6F01" w:rsidRDefault="00CC6F01"/>
    <w:p w14:paraId="7618FD8B" w14:textId="77777777" w:rsidR="006E2AD4" w:rsidRDefault="006E2AD4"/>
    <w:p w14:paraId="689F6CCF" w14:textId="77777777" w:rsidR="006E2AD4" w:rsidRDefault="006E2AD4"/>
    <w:p w14:paraId="6E780152" w14:textId="77777777" w:rsidR="006E2AD4" w:rsidRDefault="006E2AD4"/>
    <w:p w14:paraId="3F031C90" w14:textId="195C52D1" w:rsidR="006E2AD4" w:rsidRPr="007B3487" w:rsidRDefault="006E2AD4" w:rsidP="006E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487">
        <w:rPr>
          <w:rFonts w:ascii="Times New Roman" w:hAnsi="Times New Roman" w:cs="Times New Roman"/>
          <w:sz w:val="24"/>
          <w:szCs w:val="24"/>
        </w:rPr>
        <w:t>Lp</w:t>
      </w:r>
      <w:r>
        <w:rPr>
          <w:rFonts w:ascii="Times New Roman" w:hAnsi="Times New Roman" w:cs="Times New Roman"/>
          <w:sz w:val="24"/>
          <w:szCs w:val="24"/>
        </w:rPr>
        <w:t xml:space="preserve"> Heidy </w:t>
      </w:r>
      <w:proofErr w:type="spellStart"/>
      <w:r>
        <w:rPr>
          <w:rFonts w:ascii="Times New Roman" w:hAnsi="Times New Roman" w:cs="Times New Roman"/>
          <w:sz w:val="24"/>
          <w:szCs w:val="24"/>
        </w:rPr>
        <w:t>Purga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26.02</w:t>
      </w:r>
      <w:r w:rsidRPr="008460D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460D0">
        <w:rPr>
          <w:rFonts w:ascii="Times New Roman" w:hAnsi="Times New Roman" w:cs="Times New Roman"/>
          <w:sz w:val="24"/>
          <w:szCs w:val="24"/>
        </w:rPr>
        <w:t xml:space="preserve"> nr 1-24.6/</w:t>
      </w:r>
      <w:r>
        <w:rPr>
          <w:rFonts w:ascii="Times New Roman" w:hAnsi="Times New Roman" w:cs="Times New Roman"/>
          <w:sz w:val="24"/>
          <w:szCs w:val="24"/>
        </w:rPr>
        <w:t>26-1</w:t>
      </w:r>
    </w:p>
    <w:p w14:paraId="756B9CB2" w14:textId="77777777" w:rsidR="006E2AD4" w:rsidRPr="007B3487" w:rsidRDefault="006E2AD4" w:rsidP="006E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487">
        <w:rPr>
          <w:rFonts w:ascii="Times New Roman" w:hAnsi="Times New Roman" w:cs="Times New Roman"/>
          <w:sz w:val="24"/>
          <w:szCs w:val="24"/>
        </w:rPr>
        <w:t>minister</w:t>
      </w:r>
    </w:p>
    <w:p w14:paraId="3C675771" w14:textId="77777777" w:rsidR="006E2AD4" w:rsidRPr="008460D0" w:rsidRDefault="006E2AD4" w:rsidP="006E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>Kultuuriministeerium</w:t>
      </w:r>
      <w:r w:rsidRPr="008460D0">
        <w:rPr>
          <w:rFonts w:ascii="Times New Roman" w:hAnsi="Times New Roman" w:cs="Times New Roman"/>
          <w:sz w:val="24"/>
          <w:szCs w:val="24"/>
        </w:rPr>
        <w:tab/>
      </w:r>
    </w:p>
    <w:p w14:paraId="639270C7" w14:textId="77777777" w:rsidR="006E2AD4" w:rsidRPr="008460D0" w:rsidRDefault="00537BF3" w:rsidP="006E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E2AD4" w:rsidRPr="008460D0">
          <w:rPr>
            <w:rStyle w:val="Hperlink"/>
            <w:rFonts w:ascii="Times New Roman" w:hAnsi="Times New Roman" w:cs="Times New Roman"/>
            <w:sz w:val="24"/>
            <w:szCs w:val="24"/>
          </w:rPr>
          <w:t>min@kul.ee</w:t>
        </w:r>
      </w:hyperlink>
    </w:p>
    <w:p w14:paraId="03FD5D43" w14:textId="77777777" w:rsidR="006E2AD4" w:rsidRDefault="006E2AD4" w:rsidP="006E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EF7416" w14:textId="77777777" w:rsidR="006E2AD4" w:rsidRPr="008460D0" w:rsidRDefault="006E2AD4" w:rsidP="006E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531ED" w14:textId="77777777" w:rsidR="006E2AD4" w:rsidRPr="008460D0" w:rsidRDefault="006E2AD4" w:rsidP="006E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94B4F" w14:textId="77777777" w:rsidR="006E2AD4" w:rsidRDefault="006E2AD4" w:rsidP="006E2A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0D0">
        <w:rPr>
          <w:rFonts w:ascii="Times New Roman" w:hAnsi="Times New Roman" w:cs="Times New Roman"/>
          <w:b/>
          <w:bCs/>
          <w:sz w:val="24"/>
          <w:szCs w:val="24"/>
        </w:rPr>
        <w:t xml:space="preserve">Kohalike omavalitsuste toetamine lõimumise, </w:t>
      </w:r>
    </w:p>
    <w:p w14:paraId="7AEAD2FD" w14:textId="19F27DE5" w:rsidR="006E2AD4" w:rsidRPr="008460D0" w:rsidRDefault="006E2AD4" w:rsidP="006E2A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0D0">
        <w:rPr>
          <w:rFonts w:ascii="Times New Roman" w:hAnsi="Times New Roman" w:cs="Times New Roman"/>
          <w:b/>
          <w:bCs/>
          <w:sz w:val="24"/>
          <w:szCs w:val="24"/>
        </w:rPr>
        <w:t>sealhulga</w:t>
      </w:r>
      <w:r w:rsidR="0097621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460D0">
        <w:rPr>
          <w:rFonts w:ascii="Times New Roman" w:hAnsi="Times New Roman" w:cs="Times New Roman"/>
          <w:b/>
          <w:bCs/>
          <w:sz w:val="24"/>
          <w:szCs w:val="24"/>
        </w:rPr>
        <w:t xml:space="preserve"> kohanemise teenuste pakkumisel</w:t>
      </w:r>
    </w:p>
    <w:p w14:paraId="1DAD2415" w14:textId="77777777" w:rsidR="006E2AD4" w:rsidRDefault="006E2AD4" w:rsidP="006E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DE9F6" w14:textId="77777777" w:rsidR="006E2AD4" w:rsidRDefault="006E2AD4" w:rsidP="006E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153BE9" w14:textId="77777777" w:rsidR="006E2AD4" w:rsidRDefault="006E2AD4" w:rsidP="006E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Austatud minister</w:t>
      </w:r>
    </w:p>
    <w:p w14:paraId="37A846AB" w14:textId="77777777" w:rsidR="006E2AD4" w:rsidRPr="008460D0" w:rsidRDefault="006E2AD4" w:rsidP="006E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BCC9C" w14:textId="5D12EBE7" w:rsidR="006E2AD4" w:rsidRPr="008460D0" w:rsidRDefault="006E2AD4" w:rsidP="006E2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>Saadan kultuuriministri 26.01.2023 käskkirja nr 24 „Kohalike omavalitsuste toetamine lõimumise, sealhulgas kohanemise teenuste pakkumisel“ punkti 9.3.1 alusel koostatud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460D0">
        <w:rPr>
          <w:rFonts w:ascii="Times New Roman" w:hAnsi="Times New Roman" w:cs="Times New Roman"/>
          <w:sz w:val="24"/>
          <w:szCs w:val="24"/>
        </w:rPr>
        <w:t>. aasta</w:t>
      </w:r>
      <w:r>
        <w:rPr>
          <w:rFonts w:ascii="Times New Roman" w:hAnsi="Times New Roman" w:cs="Times New Roman"/>
          <w:sz w:val="24"/>
          <w:szCs w:val="24"/>
        </w:rPr>
        <w:t xml:space="preserve"> täiendatud</w:t>
      </w:r>
      <w:r w:rsidRPr="008460D0">
        <w:rPr>
          <w:rFonts w:ascii="Times New Roman" w:hAnsi="Times New Roman" w:cs="Times New Roman"/>
          <w:sz w:val="24"/>
          <w:szCs w:val="24"/>
        </w:rPr>
        <w:t xml:space="preserve"> tegevuskava (lisa 1) ja eelarve (lisa 2).</w:t>
      </w:r>
    </w:p>
    <w:p w14:paraId="52D5693E" w14:textId="77777777" w:rsidR="006E2AD4" w:rsidRPr="008460D0" w:rsidRDefault="006E2AD4" w:rsidP="006E2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350EE" w14:textId="77777777" w:rsidR="006E2AD4" w:rsidRPr="008460D0" w:rsidRDefault="006E2AD4" w:rsidP="006E2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49966" w14:textId="77777777" w:rsidR="006E2AD4" w:rsidRPr="008460D0" w:rsidRDefault="006E2AD4" w:rsidP="006E2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 xml:space="preserve"> Lugupidamisega </w:t>
      </w:r>
    </w:p>
    <w:p w14:paraId="4A6D96DA" w14:textId="77777777" w:rsidR="006E2AD4" w:rsidRDefault="006E2AD4" w:rsidP="006E2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0F6E5" w14:textId="77777777" w:rsidR="006E2AD4" w:rsidRPr="006E2AD4" w:rsidRDefault="006E2AD4" w:rsidP="006E2AD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2AD4">
        <w:rPr>
          <w:rFonts w:ascii="Times New Roman" w:hAnsi="Times New Roman" w:cs="Times New Roman"/>
          <w:i/>
          <w:iCs/>
          <w:sz w:val="24"/>
          <w:szCs w:val="24"/>
        </w:rPr>
        <w:t xml:space="preserve">/allkirjastatud digitaalselt/ </w:t>
      </w:r>
    </w:p>
    <w:p w14:paraId="7C4C96E4" w14:textId="77777777" w:rsidR="006E2AD4" w:rsidRPr="008460D0" w:rsidRDefault="006E2AD4" w:rsidP="006E2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 xml:space="preserve">Veikko Luhalaid </w:t>
      </w:r>
    </w:p>
    <w:p w14:paraId="214591A8" w14:textId="77777777" w:rsidR="006E2AD4" w:rsidRPr="008460D0" w:rsidRDefault="006E2AD4" w:rsidP="006E2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>tegevdirektor</w:t>
      </w:r>
    </w:p>
    <w:p w14:paraId="04F19202" w14:textId="77777777" w:rsidR="006E2AD4" w:rsidRPr="008460D0" w:rsidRDefault="006E2AD4" w:rsidP="006E2A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AFE24" w14:textId="77777777" w:rsidR="006E2AD4" w:rsidRDefault="006E2AD4" w:rsidP="006E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747363" w14:textId="77777777" w:rsidR="006E2AD4" w:rsidRDefault="006E2AD4" w:rsidP="006E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7B5B4F" w14:textId="77777777" w:rsidR="006E2AD4" w:rsidRPr="008460D0" w:rsidRDefault="006E2AD4" w:rsidP="006E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6A9DF9" w14:textId="77777777" w:rsidR="006E2AD4" w:rsidRPr="008460D0" w:rsidRDefault="006E2AD4" w:rsidP="006E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3B1CBD" w14:textId="3F8765E3" w:rsidR="006E2AD4" w:rsidRPr="008460D0" w:rsidRDefault="006E2AD4" w:rsidP="006E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>Lisad: 1. Toetatava tegevuse tegevuskava perioodil 01.01.202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460D0">
        <w:rPr>
          <w:rFonts w:ascii="Times New Roman" w:hAnsi="Times New Roman" w:cs="Times New Roman"/>
          <w:sz w:val="24"/>
          <w:szCs w:val="24"/>
        </w:rPr>
        <w:t xml:space="preserve"> – 31.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460D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5FCA8335" w14:textId="77777777" w:rsidR="006E2AD4" w:rsidRPr="008460D0" w:rsidRDefault="006E2AD4" w:rsidP="006E2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 xml:space="preserve">           2. Toetatava tegevuse eelarve kulukohtade kaupa</w:t>
      </w:r>
    </w:p>
    <w:p w14:paraId="77186E87" w14:textId="77777777" w:rsidR="006E2AD4" w:rsidRPr="008460D0" w:rsidRDefault="006E2AD4" w:rsidP="006E2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4E258B" w14:textId="77777777" w:rsidR="006E2AD4" w:rsidRDefault="006E2AD4"/>
    <w:sectPr w:rsidR="006E2AD4" w:rsidSect="006E2A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FAF80" w14:textId="77777777" w:rsidR="006E2AD4" w:rsidRDefault="006E2AD4" w:rsidP="00CC6F01">
      <w:pPr>
        <w:spacing w:after="0" w:line="240" w:lineRule="auto"/>
      </w:pPr>
      <w:r>
        <w:separator/>
      </w:r>
    </w:p>
  </w:endnote>
  <w:endnote w:type="continuationSeparator" w:id="0">
    <w:p w14:paraId="48A81BD9" w14:textId="77777777" w:rsidR="006E2AD4" w:rsidRDefault="006E2AD4" w:rsidP="00CC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FF6EE" w14:textId="77777777" w:rsidR="00255A8F" w:rsidRDefault="00255A8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407C0" w14:textId="77777777" w:rsidR="00255A8F" w:rsidRDefault="00255A8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76B64" w14:textId="77777777" w:rsidR="00CC6F01" w:rsidRDefault="00CC6F01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_____________________________________________________________________________________________________</w:t>
    </w:r>
  </w:p>
  <w:p w14:paraId="56FF9C24" w14:textId="77777777" w:rsidR="00CC6F01" w:rsidRPr="00B35229" w:rsidRDefault="00A851FB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Lõkke 4</w:t>
    </w:r>
    <w:r w:rsidR="004B4032">
      <w:rPr>
        <w:rFonts w:ascii="Calibri" w:hAnsi="Calibri" w:cs="Calibri"/>
        <w:color w:val="3B9CCD"/>
        <w:sz w:val="18"/>
        <w:szCs w:val="18"/>
      </w:rPr>
      <w:tab/>
      <w:t xml:space="preserve"> </w:t>
    </w:r>
    <w:r w:rsidR="003F07CD">
      <w:rPr>
        <w:rFonts w:ascii="Calibri" w:hAnsi="Calibri" w:cs="Calibri"/>
        <w:color w:val="3B9CCD"/>
        <w:sz w:val="18"/>
        <w:szCs w:val="18"/>
      </w:rPr>
      <w:t xml:space="preserve">           </w:t>
    </w:r>
    <w:r w:rsidR="004B4032">
      <w:rPr>
        <w:rFonts w:ascii="Calibri" w:hAnsi="Calibri" w:cs="Calibri"/>
        <w:color w:val="3B9CCD"/>
        <w:sz w:val="18"/>
        <w:szCs w:val="18"/>
      </w:rPr>
      <w:t xml:space="preserve">                                               </w:t>
    </w:r>
    <w:r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Reg.nr 80185947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</w:t>
    </w:r>
    <w:r w:rsidR="002A3A29">
      <w:rPr>
        <w:rFonts w:ascii="Calibri" w:hAnsi="Calibri" w:cs="Calibri"/>
        <w:color w:val="3B9CCD"/>
        <w:sz w:val="18"/>
        <w:szCs w:val="18"/>
      </w:rPr>
      <w:t xml:space="preserve"> + 372 60 43 001</w:t>
    </w:r>
  </w:p>
  <w:p w14:paraId="2715EF7D" w14:textId="77777777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101</w:t>
    </w:r>
    <w:r w:rsidR="00A851FB">
      <w:rPr>
        <w:rFonts w:ascii="Calibri" w:hAnsi="Calibri" w:cs="Calibri"/>
        <w:color w:val="3B9CCD"/>
        <w:sz w:val="18"/>
        <w:szCs w:val="18"/>
      </w:rPr>
      <w:t>22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Tallinn</w:t>
    </w:r>
    <w:r w:rsidR="00CC6F01" w:rsidRPr="00B35229">
      <w:rPr>
        <w:rFonts w:ascii="Calibri" w:hAnsi="Calibri" w:cs="Calibri"/>
        <w:color w:val="3B9CCD"/>
        <w:sz w:val="18"/>
        <w:szCs w:val="18"/>
      </w:rPr>
      <w:tab/>
      <w:t xml:space="preserve">                                                                     </w:t>
    </w:r>
    <w:r w:rsidR="00255A8F">
      <w:rPr>
        <w:rFonts w:ascii="Calibri" w:hAnsi="Calibri" w:cs="Calibri"/>
        <w:color w:val="3B9CCD"/>
        <w:sz w:val="18"/>
        <w:szCs w:val="18"/>
      </w:rPr>
      <w:t xml:space="preserve"> </w:t>
    </w:r>
    <w:hyperlink r:id="rId1" w:history="1">
      <w:r w:rsidR="00091744" w:rsidRPr="00240E96">
        <w:rPr>
          <w:rStyle w:val="Hperlink"/>
          <w:rFonts w:ascii="Calibri" w:hAnsi="Calibri" w:cs="Calibri"/>
          <w:sz w:val="18"/>
          <w:szCs w:val="18"/>
        </w:rPr>
        <w:t>www.elvl.ee</w:t>
      </w:r>
    </w:hyperlink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                                      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info@el</w:t>
    </w:r>
    <w:r w:rsidR="00535A99">
      <w:rPr>
        <w:rFonts w:ascii="Calibri" w:hAnsi="Calibri" w:cs="Calibri"/>
        <w:color w:val="3B9CCD"/>
        <w:sz w:val="18"/>
        <w:szCs w:val="18"/>
      </w:rPr>
      <w:t>v</w:t>
    </w:r>
    <w:r w:rsidR="00CC6F01" w:rsidRPr="00B35229">
      <w:rPr>
        <w:rFonts w:ascii="Calibri" w:hAnsi="Calibri" w:cs="Calibri"/>
        <w:color w:val="3B9CCD"/>
        <w:sz w:val="18"/>
        <w:szCs w:val="18"/>
      </w:rPr>
      <w:t>l.ee</w:t>
    </w:r>
    <w:r w:rsidR="00CC6F01" w:rsidRPr="00B35229">
      <w:rPr>
        <w:rFonts w:ascii="Calibri" w:hAnsi="Calibri" w:cs="Calibri"/>
        <w:color w:val="3B9CCD"/>
        <w:sz w:val="18"/>
        <w:szCs w:val="18"/>
      </w:rPr>
      <w:tab/>
    </w:r>
  </w:p>
  <w:p w14:paraId="0F916328" w14:textId="77777777" w:rsidR="00CC6F01" w:rsidRPr="00CC6F01" w:rsidRDefault="002A3A29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Estonia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CFBEA" w14:textId="77777777" w:rsidR="006E2AD4" w:rsidRDefault="006E2AD4" w:rsidP="00CC6F01">
      <w:pPr>
        <w:spacing w:after="0" w:line="240" w:lineRule="auto"/>
      </w:pPr>
      <w:r>
        <w:separator/>
      </w:r>
    </w:p>
  </w:footnote>
  <w:footnote w:type="continuationSeparator" w:id="0">
    <w:p w14:paraId="2B30E506" w14:textId="77777777" w:rsidR="006E2AD4" w:rsidRDefault="006E2AD4" w:rsidP="00CC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1B519" w14:textId="77777777" w:rsidR="00255A8F" w:rsidRDefault="00255A8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85BD6" w14:textId="77777777" w:rsidR="00CC6F01" w:rsidRDefault="00CC6F01">
    <w:pPr>
      <w:pStyle w:val="Pis"/>
    </w:pPr>
  </w:p>
  <w:p w14:paraId="7B07C514" w14:textId="77777777" w:rsidR="00CC6F01" w:rsidRDefault="00CC6F01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8F2B7" w14:textId="77777777" w:rsidR="00CC6F01" w:rsidRDefault="00CC6F01">
    <w:pPr>
      <w:pStyle w:val="Pis"/>
    </w:pPr>
    <w:r>
      <w:rPr>
        <w:noProof/>
        <w:lang w:eastAsia="et-EE"/>
      </w:rPr>
      <w:drawing>
        <wp:inline distT="0" distB="0" distL="0" distR="0" wp14:anchorId="49F0F710" wp14:editId="3C42F5DB">
          <wp:extent cx="5760720" cy="786765"/>
          <wp:effectExtent l="0" t="0" r="0" b="0"/>
          <wp:docPr id="3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VL_blankett_est+en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D4"/>
    <w:rsid w:val="0003059F"/>
    <w:rsid w:val="00091744"/>
    <w:rsid w:val="00255A8F"/>
    <w:rsid w:val="002A3A29"/>
    <w:rsid w:val="002E50B2"/>
    <w:rsid w:val="003E6A0F"/>
    <w:rsid w:val="003F07CD"/>
    <w:rsid w:val="004153BD"/>
    <w:rsid w:val="004B4032"/>
    <w:rsid w:val="00535A99"/>
    <w:rsid w:val="00643FEF"/>
    <w:rsid w:val="006E2AD4"/>
    <w:rsid w:val="008A4BA7"/>
    <w:rsid w:val="00976211"/>
    <w:rsid w:val="00A851FB"/>
    <w:rsid w:val="00C56B8A"/>
    <w:rsid w:val="00C8109F"/>
    <w:rsid w:val="00CC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72BFE"/>
  <w15:docId w15:val="{2C7F9243-E60C-4AC9-B2E7-DA1B6EAF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E2AD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C6F01"/>
  </w:style>
  <w:style w:type="paragraph" w:styleId="Jalus">
    <w:name w:val="footer"/>
    <w:basedOn w:val="Normaallaad"/>
    <w:link w:val="Jalu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C6F01"/>
  </w:style>
  <w:style w:type="character" w:styleId="Hperlink">
    <w:name w:val="Hyperlink"/>
    <w:basedOn w:val="Liguvaikefont"/>
    <w:uiPriority w:val="99"/>
    <w:unhideWhenUsed/>
    <w:rsid w:val="00CC6F01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35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n@kul.e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vl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re.magi\OneDrive%20-%20KOV%20IT\T&#246;&#246;laud\ELVL%20kirjaplank%20_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81c65f-5842-43c9-a691-e445a40616d7">
      <Terms xmlns="http://schemas.microsoft.com/office/infopath/2007/PartnerControls"/>
    </lcf76f155ced4ddcb4097134ff3c332f>
    <TaxCatchAll xmlns="51e387ab-2cf3-47c1-961d-d9fa51046f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479CD319D7BE4699FE88EEFEEE7C57" ma:contentTypeVersion="19" ma:contentTypeDescription="Loo uus dokument" ma:contentTypeScope="" ma:versionID="04fc6977a6f22b3bf709b6201cc5167e">
  <xsd:schema xmlns:xsd="http://www.w3.org/2001/XMLSchema" xmlns:xs="http://www.w3.org/2001/XMLSchema" xmlns:p="http://schemas.microsoft.com/office/2006/metadata/properties" xmlns:ns2="0d81c65f-5842-43c9-a691-e445a40616d7" xmlns:ns3="51e387ab-2cf3-47c1-961d-d9fa51046f5a" targetNamespace="http://schemas.microsoft.com/office/2006/metadata/properties" ma:root="true" ma:fieldsID="c02d94989fb2733ea2d1ab1ff56f1960" ns2:_="" ns3:_="">
    <xsd:import namespace="0d81c65f-5842-43c9-a691-e445a40616d7"/>
    <xsd:import namespace="51e387ab-2cf3-47c1-961d-d9fa51046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1c65f-5842-43c9-a691-e445a4061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2765f91d-7ede-454c-a68b-1b422a717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387ab-2cf3-47c1-961d-d9fa51046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4b029d-fafb-4083-b8c9-6fb998ff47d5}" ma:internalName="TaxCatchAll" ma:showField="CatchAllData" ma:web="51e387ab-2cf3-47c1-961d-d9fa51046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E2379-85F4-4CEA-A39B-21ABCB5D29AE}">
  <ds:schemaRefs>
    <ds:schemaRef ds:uri="http://schemas.microsoft.com/office/2006/metadata/properties"/>
    <ds:schemaRef ds:uri="http://schemas.microsoft.com/office/infopath/2007/PartnerControls"/>
    <ds:schemaRef ds:uri="0d81c65f-5842-43c9-a691-e445a40616d7"/>
    <ds:schemaRef ds:uri="51e387ab-2cf3-47c1-961d-d9fa51046f5a"/>
  </ds:schemaRefs>
</ds:datastoreItem>
</file>

<file path=customXml/itemProps2.xml><?xml version="1.0" encoding="utf-8"?>
<ds:datastoreItem xmlns:ds="http://schemas.openxmlformats.org/officeDocument/2006/customXml" ds:itemID="{D50FFC05-61D6-4327-800F-5D7F83693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1c65f-5842-43c9-a691-e445a40616d7"/>
    <ds:schemaRef ds:uri="51e387ab-2cf3-47c1-961d-d9fa51046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4B9865-3371-46D8-A133-4836EA3F29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ELVL kirjaplank _ 2023</Template>
  <TotalTime>2</TotalTime>
  <Pages>1</Pages>
  <Words>102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Katre Mägi</dc:creator>
  <cp:lastModifiedBy>Katre Mägi</cp:lastModifiedBy>
  <cp:revision>2</cp:revision>
  <dcterms:created xsi:type="dcterms:W3CDTF">2024-02-26T08:46:00Z</dcterms:created>
  <dcterms:modified xsi:type="dcterms:W3CDTF">2024-02-26T08:46:00Z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0x01010042479CD319D7BE4699FE88EEFEEE7C57</vt:lpwstr>
  </property>
  <property fmtid="{D5CDD505-2E9C-101B-9397-08002B2CF9AE}" pid="3" name="Order">
    <vt:r8>6200</vt:r8>
  </property>
</Properties>
</file>